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07" w:rsidRDefault="00BC597A">
      <w:pPr>
        <w:pStyle w:val="Standard"/>
        <w:ind w:left="4942" w:firstLine="706"/>
      </w:pPr>
      <w:bookmarkStart w:id="0" w:name="_GoBack"/>
      <w:r>
        <w:rPr>
          <w:sz w:val="20"/>
          <w:szCs w:val="20"/>
          <w:lang w:val="pl-PL"/>
        </w:rPr>
        <w:t>Załącznik Nr 1</w:t>
      </w:r>
    </w:p>
    <w:p w:rsidR="00D962A7" w:rsidRDefault="00BC597A" w:rsidP="00D962A7">
      <w:pPr>
        <w:pStyle w:val="Standard"/>
        <w:ind w:left="4942" w:firstLine="70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do Zarządzenia Wójta Gminy Chełmiec 29/2021 </w:t>
      </w:r>
    </w:p>
    <w:bookmarkEnd w:id="0"/>
    <w:p w:rsidR="00C97207" w:rsidRDefault="00BC597A" w:rsidP="00D962A7">
      <w:pPr>
        <w:pStyle w:val="Standard"/>
        <w:ind w:left="4942" w:firstLine="706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 dnia  04.03.2021 rok</w:t>
      </w:r>
    </w:p>
    <w:p w:rsidR="00C97207" w:rsidRDefault="00C97207">
      <w:pPr>
        <w:pStyle w:val="Standard"/>
        <w:rPr>
          <w:b/>
          <w:bCs/>
          <w:sz w:val="28"/>
          <w:szCs w:val="28"/>
          <w:lang w:val="pl-PL"/>
        </w:rPr>
      </w:pPr>
    </w:p>
    <w:p w:rsidR="00C97207" w:rsidRDefault="00C97207">
      <w:pPr>
        <w:pStyle w:val="Standard"/>
        <w:rPr>
          <w:b/>
          <w:bCs/>
          <w:sz w:val="28"/>
          <w:szCs w:val="28"/>
          <w:lang w:val="pl-PL"/>
        </w:rPr>
      </w:pPr>
    </w:p>
    <w:p w:rsidR="00C97207" w:rsidRDefault="00BC597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Realizację zadań z zakresu Profilaktyki i Rozwiązywania Problemów Alkoholowych poprzez;</w:t>
      </w:r>
    </w:p>
    <w:p w:rsidR="00C97207" w:rsidRDefault="00BC597A">
      <w:pPr>
        <w:pStyle w:val="Standard"/>
        <w:rPr>
          <w:lang w:val="pl-PL"/>
        </w:rPr>
      </w:pPr>
      <w:r>
        <w:rPr>
          <w:lang w:val="pl-PL"/>
        </w:rPr>
        <w:t>Organizowanie letniego wypoczynku dla dzieci i młodzieży z rodzin dysfunkcyjnych</w:t>
      </w:r>
    </w:p>
    <w:p w:rsidR="00C97207" w:rsidRDefault="00C97207">
      <w:pPr>
        <w:pStyle w:val="Standard"/>
        <w:rPr>
          <w:lang w:val="pl-PL"/>
        </w:rPr>
      </w:pPr>
    </w:p>
    <w:p w:rsidR="00C97207" w:rsidRDefault="00BC597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Ogłoszenie o wyniku postępowania</w:t>
      </w:r>
    </w:p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 Gminy Chełmiec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33-395 Chełmiec – ul. Papieska 2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województwo małopolskie – powiat nowosądecki</w:t>
      </w:r>
    </w:p>
    <w:p w:rsidR="00C97207" w:rsidRDefault="00C97207">
      <w:pPr>
        <w:pStyle w:val="Standard"/>
        <w:jc w:val="center"/>
        <w:rPr>
          <w:b/>
          <w:bCs/>
          <w:lang w:val="pl-PL"/>
        </w:rPr>
      </w:pPr>
    </w:p>
    <w:p w:rsidR="00C97207" w:rsidRDefault="00C97207">
      <w:pPr>
        <w:pStyle w:val="Standard"/>
        <w:jc w:val="center"/>
        <w:rPr>
          <w:b/>
          <w:bCs/>
          <w:lang w:val="pl-PL"/>
        </w:rPr>
      </w:pPr>
    </w:p>
    <w:p w:rsidR="00C97207" w:rsidRDefault="00BC597A">
      <w:pPr>
        <w:pStyle w:val="Standard"/>
        <w:rPr>
          <w:lang w:val="pl-PL"/>
        </w:rPr>
      </w:pPr>
      <w:r>
        <w:rPr>
          <w:lang w:val="pl-PL"/>
        </w:rPr>
        <w:t>informuję, iż w otwartym konkursie ofert:</w:t>
      </w:r>
    </w:p>
    <w:p w:rsidR="00C97207" w:rsidRDefault="00BC597A">
      <w:pPr>
        <w:pStyle w:val="Standard"/>
      </w:pPr>
      <w:r>
        <w:rPr>
          <w:lang w:val="pl-PL"/>
        </w:rPr>
        <w:t>I zadanie;</w:t>
      </w:r>
      <w:r>
        <w:rPr>
          <w:b/>
          <w:bCs/>
          <w:lang w:val="pl-PL"/>
        </w:rPr>
        <w:t xml:space="preserve"> Realizację zadań z zakresu Profilaktyki i Rozwiązywania Problemów Alkoholowych poprzez;</w:t>
      </w:r>
    </w:p>
    <w:p w:rsidR="00C97207" w:rsidRDefault="00BC597A">
      <w:pPr>
        <w:pStyle w:val="Standard"/>
        <w:rPr>
          <w:lang w:val="pl-PL"/>
        </w:rPr>
      </w:pPr>
      <w:r>
        <w:rPr>
          <w:lang w:val="pl-PL"/>
        </w:rPr>
        <w:t>Organizowanie</w:t>
      </w:r>
      <w:r>
        <w:rPr>
          <w:lang w:val="pl-PL"/>
        </w:rPr>
        <w:t xml:space="preserve"> letniego wypoczynku dla dzieci i młodzieży z rodzin dysfunkcyjnych</w:t>
      </w:r>
    </w:p>
    <w:p w:rsidR="00C97207" w:rsidRDefault="00BC597A">
      <w:pPr>
        <w:pStyle w:val="Standard"/>
      </w:pPr>
      <w:r>
        <w:rPr>
          <w:lang w:val="pl-PL"/>
        </w:rPr>
        <w:t xml:space="preserve">w trybie: </w:t>
      </w:r>
      <w:r>
        <w:rPr>
          <w:b/>
          <w:bCs/>
          <w:lang w:val="pl-PL"/>
        </w:rPr>
        <w:t>" otwartego konkursu ofert"</w:t>
      </w:r>
    </w:p>
    <w:p w:rsidR="00C97207" w:rsidRDefault="00C97207">
      <w:pPr>
        <w:pStyle w:val="Standard"/>
        <w:rPr>
          <w:lang w:val="pl-PL"/>
        </w:rPr>
      </w:pPr>
    </w:p>
    <w:tbl>
      <w:tblPr>
        <w:tblW w:w="9653" w:type="dxa"/>
        <w:tblInd w:w="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"/>
        <w:gridCol w:w="2432"/>
        <w:gridCol w:w="2700"/>
        <w:gridCol w:w="1996"/>
        <w:gridCol w:w="2108"/>
      </w:tblGrid>
      <w:tr w:rsidR="00C972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organizacji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Kwota Wnioskowana</w:t>
            </w: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w 2021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Kwota Przyznana</w:t>
            </w: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w  2021 roku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OSP Librantowa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Bezpieczne wakacje z OSP Librantowa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8 280,00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5 000,00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Stowarzyszenie Rozwoju Sołectwa Klimkówka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Razem łatwiej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3 000,00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3 000,00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Klub Sportowy “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Dąbrovia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>” Wielogłowy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Sportowe wakacje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3 900,00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3900,00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Rozwoju Sołectwa Wielopole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Profilaktyka to aktywny i poznawczy Wypoczynek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pn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” </w:t>
            </w:r>
            <w:r>
              <w:rPr>
                <w:rFonts w:cs="Times New Roman"/>
                <w:sz w:val="20"/>
                <w:szCs w:val="20"/>
                <w:lang w:val="pl-PL"/>
              </w:rPr>
              <w:t>Morskie Oko perełką, a Zakopane – stolicą Tatr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2 500,00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2 500,00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 xml:space="preserve">Stowarzyszenie Radosne Serca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Turnus wypoczynkowo -rehabilitacyjny dla osób niepełnosprawnych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12 000,00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8 000,00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“Horyzont”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Kreatywne, aktywne i bezpieczne wakacje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 xml:space="preserve">15 032,00 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7 000,00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Parafia Wielogłowy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Gramy i śpiewamy po alkohol nie sięgamy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11 500,00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7 000,00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Fundacja “ANDRASZ”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Stop dla alkoholu  i używek – bezpieczne dzieci i młodzież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4 600,00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4 600,00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60 812,00 zł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41 000,00 zł</w:t>
            </w:r>
          </w:p>
        </w:tc>
      </w:tr>
    </w:tbl>
    <w:p w:rsidR="00C97207" w:rsidRDefault="00C97207">
      <w:pPr>
        <w:pStyle w:val="Standard"/>
        <w:rPr>
          <w:b/>
          <w:bCs/>
          <w:sz w:val="28"/>
          <w:szCs w:val="28"/>
          <w:u w:val="single"/>
          <w:lang w:val="pl-PL"/>
        </w:rPr>
      </w:pPr>
    </w:p>
    <w:p w:rsidR="00C97207" w:rsidRDefault="00C97207">
      <w:pPr>
        <w:pStyle w:val="Standard"/>
        <w:rPr>
          <w:b/>
          <w:bCs/>
          <w:sz w:val="28"/>
          <w:szCs w:val="28"/>
          <w:u w:val="single"/>
          <w:lang w:val="pl-PL"/>
        </w:rPr>
      </w:pPr>
    </w:p>
    <w:p w:rsidR="00C97207" w:rsidRDefault="00C97207">
      <w:pPr>
        <w:pStyle w:val="Standard"/>
        <w:rPr>
          <w:b/>
          <w:bCs/>
          <w:sz w:val="28"/>
          <w:szCs w:val="28"/>
          <w:u w:val="single"/>
          <w:lang w:val="pl-PL"/>
        </w:rPr>
      </w:pPr>
    </w:p>
    <w:p w:rsidR="00C97207" w:rsidRDefault="00C97207">
      <w:pPr>
        <w:pStyle w:val="Standard"/>
        <w:rPr>
          <w:b/>
          <w:bCs/>
          <w:sz w:val="28"/>
          <w:szCs w:val="28"/>
          <w:u w:val="single"/>
          <w:lang w:val="pl-PL"/>
        </w:rPr>
      </w:pPr>
    </w:p>
    <w:p w:rsidR="00C97207" w:rsidRDefault="00C97207">
      <w:pPr>
        <w:pStyle w:val="Standard"/>
        <w:rPr>
          <w:b/>
          <w:bCs/>
          <w:sz w:val="28"/>
          <w:szCs w:val="28"/>
          <w:u w:val="single"/>
          <w:lang w:val="pl-PL"/>
        </w:rPr>
      </w:pPr>
    </w:p>
    <w:p w:rsidR="00C97207" w:rsidRDefault="00C97207">
      <w:pPr>
        <w:pStyle w:val="Standard"/>
        <w:rPr>
          <w:lang w:val="pl-PL"/>
        </w:rPr>
      </w:pPr>
    </w:p>
    <w:p w:rsidR="00C97207" w:rsidRDefault="00C97207">
      <w:pPr>
        <w:pStyle w:val="Standard"/>
        <w:rPr>
          <w:lang w:val="pl-PL"/>
        </w:rPr>
      </w:pPr>
    </w:p>
    <w:p w:rsidR="00C97207" w:rsidRDefault="00BC597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Kultura i ochrona</w:t>
      </w:r>
      <w:r>
        <w:rPr>
          <w:b/>
          <w:bCs/>
          <w:lang w:val="pl-PL"/>
        </w:rPr>
        <w:t xml:space="preserve"> dóbr kultury i zachowanie tradycji regionalnych.</w:t>
      </w:r>
    </w:p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  <w:rPr>
          <w:b/>
          <w:lang w:val="pl-PL"/>
        </w:rPr>
      </w:pPr>
      <w:r>
        <w:rPr>
          <w:b/>
          <w:lang w:val="pl-PL"/>
        </w:rPr>
        <w:t>Ogłoszenie o wyniku postępowania</w:t>
      </w:r>
    </w:p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 Gminy Chełmiec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33-395 Chełmiec – ul. Papieska 2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województwo małopolskie – powiat nowosądecki</w:t>
      </w:r>
    </w:p>
    <w:p w:rsidR="00C97207" w:rsidRDefault="00C97207">
      <w:pPr>
        <w:pStyle w:val="Standard"/>
        <w:jc w:val="center"/>
        <w:rPr>
          <w:b/>
          <w:bCs/>
          <w:lang w:val="pl-PL"/>
        </w:rPr>
      </w:pPr>
    </w:p>
    <w:p w:rsidR="00C97207" w:rsidRDefault="00BC597A">
      <w:pPr>
        <w:pStyle w:val="Standard"/>
        <w:rPr>
          <w:lang w:val="pl-PL"/>
        </w:rPr>
      </w:pPr>
      <w:r>
        <w:rPr>
          <w:lang w:val="pl-PL"/>
        </w:rPr>
        <w:t>informuję, iż w otwartym konkursie ofert:</w:t>
      </w:r>
    </w:p>
    <w:p w:rsidR="00C97207" w:rsidRDefault="00BC597A">
      <w:pPr>
        <w:pStyle w:val="Standard"/>
      </w:pPr>
      <w:r>
        <w:rPr>
          <w:lang w:val="pl-PL"/>
        </w:rPr>
        <w:t xml:space="preserve">II zadanie; </w:t>
      </w:r>
      <w:r>
        <w:rPr>
          <w:b/>
          <w:bCs/>
          <w:lang w:val="pl-PL"/>
        </w:rPr>
        <w:t xml:space="preserve">Kultura i ochrona </w:t>
      </w:r>
      <w:r>
        <w:rPr>
          <w:b/>
          <w:bCs/>
          <w:lang w:val="pl-PL"/>
        </w:rPr>
        <w:t>dóbr kultury i zachowanie tradycji regionalnych</w:t>
      </w:r>
    </w:p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</w:pPr>
      <w:r>
        <w:rPr>
          <w:lang w:val="pl-PL"/>
        </w:rPr>
        <w:t xml:space="preserve">w trybie: </w:t>
      </w:r>
      <w:r>
        <w:rPr>
          <w:b/>
          <w:bCs/>
          <w:lang w:val="pl-PL"/>
        </w:rPr>
        <w:t>" otwartego konkursu ofert"</w:t>
      </w:r>
    </w:p>
    <w:tbl>
      <w:tblPr>
        <w:tblW w:w="10000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2694"/>
        <w:gridCol w:w="3402"/>
        <w:gridCol w:w="1842"/>
        <w:gridCol w:w="1560"/>
      </w:tblGrid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organizacji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Kwota Wnioskowana</w:t>
            </w: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W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ind w:left="228" w:hanging="228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Kwota przyznana </w:t>
            </w: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br/>
            </w: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w 2021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Horyzont w Librantowej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Edukacja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kulturalno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- artystyczna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720,00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Rozwoju Sołectwa Klimkówka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Spotkania z kulturą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Parafia Marcinkowice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Doposażenie w instrument muzyczny Parafialnej Orkiestry Dętej w Marcinkowicach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2 130,00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4 </w:t>
            </w:r>
          </w:p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Parafia Chomranice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Doposażenie w </w:t>
            </w:r>
            <w:r>
              <w:rPr>
                <w:rFonts w:cs="Times New Roman"/>
                <w:sz w:val="20"/>
                <w:szCs w:val="20"/>
                <w:lang w:val="pl-PL"/>
              </w:rPr>
              <w:t xml:space="preserve">instrument muzyczny Parafialnej Orkiestry Dętej w Chomranicach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3 504,00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Razem dla kultury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Herb Gminy Chełmiec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7 180,00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4 500,00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Inwencja Trzetrzewina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Warsztaty tradycji wielkanocnych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Rozwoju Sołectwa Wielopole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Kraków- kolebka kultury i historii Polski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1 700,00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Klub Seniora Pogodna Jesień w Librantowej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Zwyczaje zielonoświątkowe w tradycji wsi nowosądeckiej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1 700,00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KGW Wielopole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Świeto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Matki Bożej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Zielnej-uroczystości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i tradycji Wielopolan w przekazie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Koło Gospodyń Wiejskich w Marcinkowicach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Wędrówka ze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szwejkiem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po przemyskiej starówce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Stowarezyszenie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na rzecz rozwoju wsi Librantowa w </w:t>
            </w:r>
            <w:r>
              <w:rPr>
                <w:rFonts w:cs="Times New Roman"/>
                <w:sz w:val="20"/>
                <w:szCs w:val="20"/>
                <w:lang w:val="pl-PL"/>
              </w:rPr>
              <w:t>Librantowej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Przegląd dorobku kulturalnego Librantowej i okolicy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Stowarzyszenie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Prokultura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Prelekcje muzyczne z Zespołem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Librantowanie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OSP Niskowa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Zakup elementów strojów dla Zespołu Regionalnego “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Niskowioki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3 808,00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Parafia Wielogłowy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Warsztaty rękodzieła</w:t>
            </w:r>
          </w:p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900,00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700,00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Pod Skrzydłem Anioła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Warsztaty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powertex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- ptaki </w:t>
            </w:r>
            <w:r>
              <w:rPr>
                <w:rFonts w:cs="Times New Roman"/>
                <w:sz w:val="20"/>
                <w:szCs w:val="20"/>
                <w:lang w:val="pl-PL"/>
              </w:rPr>
              <w:br/>
            </w:r>
            <w:r>
              <w:rPr>
                <w:rFonts w:cs="Times New Roman"/>
                <w:sz w:val="20"/>
                <w:szCs w:val="20"/>
                <w:lang w:val="pl-PL"/>
              </w:rPr>
              <w:t>z tkaniny utwardzonej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1 100,00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900,00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Klub Seniora w Marcinkowicach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Integracja społeczności lokalnej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3089,60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44 231,60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25 000,00 zł</w:t>
            </w:r>
          </w:p>
        </w:tc>
      </w:tr>
    </w:tbl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Wspieranie działań na rzecz osób niepełnosprawnych oraz profilaktyki i promocji zdrowia.</w:t>
      </w:r>
    </w:p>
    <w:p w:rsidR="00C97207" w:rsidRDefault="00C97207">
      <w:pPr>
        <w:pStyle w:val="Standard"/>
        <w:rPr>
          <w:lang w:val="pl-PL"/>
        </w:rPr>
      </w:pPr>
    </w:p>
    <w:p w:rsidR="00C97207" w:rsidRDefault="00BC597A">
      <w:pPr>
        <w:pStyle w:val="Standard"/>
        <w:rPr>
          <w:b/>
          <w:lang w:val="pl-PL"/>
        </w:rPr>
      </w:pPr>
      <w:r>
        <w:rPr>
          <w:b/>
          <w:lang w:val="pl-PL"/>
        </w:rPr>
        <w:t>Ogłoszenie o wyniku postępowania</w:t>
      </w:r>
    </w:p>
    <w:p w:rsidR="00C97207" w:rsidRDefault="00C97207">
      <w:pPr>
        <w:pStyle w:val="Standard"/>
        <w:rPr>
          <w:b/>
          <w:bCs/>
          <w:lang w:val="pl-PL"/>
        </w:rPr>
      </w:pP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 Gminy Chełmiec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33-395 Chełmiec – ul. Papieska 2</w:t>
      </w:r>
    </w:p>
    <w:p w:rsidR="00C97207" w:rsidRDefault="00BC597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województwo małopolskie – powiat nowosądecki</w:t>
      </w:r>
    </w:p>
    <w:p w:rsidR="00C97207" w:rsidRDefault="00BC597A">
      <w:pPr>
        <w:pStyle w:val="Standard"/>
        <w:rPr>
          <w:lang w:val="pl-PL"/>
        </w:rPr>
      </w:pPr>
      <w:r>
        <w:rPr>
          <w:lang w:val="pl-PL"/>
        </w:rPr>
        <w:t>informuję, iż w otwartym konkursie ofert:</w:t>
      </w:r>
    </w:p>
    <w:p w:rsidR="00C97207" w:rsidRDefault="00BC597A">
      <w:pPr>
        <w:pStyle w:val="Standard"/>
      </w:pPr>
      <w:r>
        <w:rPr>
          <w:lang w:val="pl-PL"/>
        </w:rPr>
        <w:t>III zadanie;</w:t>
      </w:r>
      <w:r>
        <w:rPr>
          <w:b/>
          <w:bCs/>
          <w:lang w:val="pl-PL"/>
        </w:rPr>
        <w:t xml:space="preserve"> Wspieranie działań na rzecz osób niepełnosprawnych oraz profilaktyki i promocji zdrowia.</w:t>
      </w:r>
    </w:p>
    <w:p w:rsidR="00C97207" w:rsidRDefault="00BC597A">
      <w:pPr>
        <w:pStyle w:val="Standard"/>
      </w:pPr>
      <w:r>
        <w:rPr>
          <w:lang w:val="pl-PL"/>
        </w:rPr>
        <w:t xml:space="preserve">w trybie: </w:t>
      </w:r>
      <w:r>
        <w:rPr>
          <w:b/>
          <w:bCs/>
          <w:lang w:val="pl-PL"/>
        </w:rPr>
        <w:t>" otwartego konkursu ofert"</w:t>
      </w: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"/>
        <w:gridCol w:w="2657"/>
        <w:gridCol w:w="3118"/>
        <w:gridCol w:w="1983"/>
        <w:gridCol w:w="1845"/>
      </w:tblGrid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organizacji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Kwota Wnioskowana</w:t>
            </w: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 w 2021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 xml:space="preserve">Kwota </w:t>
            </w: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Przyznana</w:t>
            </w: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w 2021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OSP Librantowa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Zajęcia sportowe na wolnym powietrzu w formie gier terenowych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5 000,00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Klub Seniora Pogodna Jesień w Librantowej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Jedziemy po zdrowie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8 000,00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3 500,00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Koło Gospodyń Wiejskich Wielopole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Termy </w:t>
            </w:r>
            <w:r>
              <w:rPr>
                <w:rFonts w:cs="Times New Roman"/>
                <w:sz w:val="20"/>
                <w:szCs w:val="20"/>
                <w:lang w:val="pl-PL"/>
              </w:rPr>
              <w:t>– zdrowie, Ludźmierz- kult i historia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2 500,00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na rzecz rozwoju wsi Librantowa w Librantowej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Termy Chochołowskie – wspieranie zdrowego stylu życia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3 500,00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Stowarzyszenie Rozwoju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Orienteeringu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Szkolny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orienteering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 xml:space="preserve"> w </w:t>
            </w:r>
            <w:r>
              <w:rPr>
                <w:rFonts w:cs="Times New Roman"/>
                <w:sz w:val="20"/>
                <w:szCs w:val="20"/>
                <w:lang w:val="pl-PL"/>
              </w:rPr>
              <w:t>Chełmcu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6 536,00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Rozwoju Sołectwa Wielopole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Podkarpacie,  Ziemia Przemyska: religia, historia, architektura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7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Fundacja Mada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Mam terapię mam szansę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9 449,00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8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Rozwoju Sołectwa Klimkówka</w:t>
            </w:r>
          </w:p>
          <w:p w:rsidR="00C97207" w:rsidRDefault="00C97207">
            <w:pPr>
              <w:pStyle w:val="TableContents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Aktywne dzieciaki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Klub Sportowy “ </w:t>
            </w:r>
            <w:proofErr w:type="spellStart"/>
            <w:r>
              <w:rPr>
                <w:rFonts w:cs="Times New Roman"/>
                <w:sz w:val="20"/>
                <w:szCs w:val="20"/>
                <w:lang w:val="pl-PL"/>
              </w:rPr>
              <w:t>Dąbrovia</w:t>
            </w:r>
            <w:proofErr w:type="spellEnd"/>
            <w:r>
              <w:rPr>
                <w:rFonts w:cs="Times New Roman"/>
                <w:sz w:val="20"/>
                <w:szCs w:val="20"/>
                <w:lang w:val="pl-PL"/>
              </w:rPr>
              <w:t>”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W zdrowym ciele zdrowy duch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2 250,00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10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Koło Gospodyń Wiejskich w Marcinkowicach</w:t>
            </w:r>
          </w:p>
          <w:p w:rsidR="00C97207" w:rsidRDefault="00C9720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Zdrowy styl życia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3 600,00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Klub Seniora w Niskowej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Wyjazd na baseny </w:t>
            </w:r>
            <w:r>
              <w:rPr>
                <w:rFonts w:cs="Times New Roman"/>
                <w:sz w:val="20"/>
                <w:szCs w:val="20"/>
                <w:lang w:val="pl-PL"/>
              </w:rPr>
              <w:t>wód termalnych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1 500,00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Stowarzyszenie Klub Seniora w Chełmcu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Wyjazd na baseny wód termalnych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2 000,00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Polski Związek Niewidomych Okręg Małopolski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 xml:space="preserve">Warsztaty usprawniające oraz Zajęcia integracyjne dla osób Niewidomych i </w:t>
            </w:r>
            <w:r>
              <w:rPr>
                <w:rFonts w:cs="Times New Roman"/>
                <w:sz w:val="20"/>
                <w:szCs w:val="20"/>
                <w:lang w:val="pl-PL"/>
              </w:rPr>
              <w:t>słabowidzących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7 900,00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2 000,00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Parafia Wielogłowy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Ruch to zdrowie- sportowy piknik rodzinny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2 500,00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15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Klub Seniora w Marcinkowicach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Zdrowy styl życia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3 122,00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sz w:val="20"/>
                <w:szCs w:val="20"/>
                <w:lang w:val="pl-PL"/>
              </w:rPr>
              <w:t>1 500,00</w:t>
            </w:r>
          </w:p>
        </w:tc>
      </w:tr>
      <w:tr w:rsidR="00C97207">
        <w:tblPrEx>
          <w:tblCellMar>
            <w:top w:w="0" w:type="dxa"/>
            <w:bottom w:w="0" w:type="dxa"/>
          </w:tblCellMar>
        </w:tblPrEx>
        <w:tc>
          <w:tcPr>
            <w:tcW w:w="6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C97207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 xml:space="preserve">     63 857,00 zł           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07" w:rsidRDefault="00BC597A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pl-PL"/>
              </w:rPr>
              <w:t>25 000,00 zł</w:t>
            </w:r>
          </w:p>
        </w:tc>
      </w:tr>
    </w:tbl>
    <w:p w:rsidR="00C97207" w:rsidRDefault="00C97207">
      <w:pPr>
        <w:pStyle w:val="Standard"/>
        <w:rPr>
          <w:b/>
          <w:bCs/>
          <w:sz w:val="28"/>
          <w:szCs w:val="28"/>
          <w:lang w:val="pl-PL"/>
        </w:rPr>
      </w:pPr>
    </w:p>
    <w:sectPr w:rsidR="00C97207">
      <w:pgSz w:w="11906" w:h="16838"/>
      <w:pgMar w:top="1121" w:right="991" w:bottom="64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7A" w:rsidRDefault="00BC597A">
      <w:r>
        <w:separator/>
      </w:r>
    </w:p>
  </w:endnote>
  <w:endnote w:type="continuationSeparator" w:id="0">
    <w:p w:rsidR="00BC597A" w:rsidRDefault="00BC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7A" w:rsidRDefault="00BC597A">
      <w:r>
        <w:rPr>
          <w:color w:val="000000"/>
        </w:rPr>
        <w:separator/>
      </w:r>
    </w:p>
  </w:footnote>
  <w:footnote w:type="continuationSeparator" w:id="0">
    <w:p w:rsidR="00BC597A" w:rsidRDefault="00BC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504"/>
    <w:multiLevelType w:val="multilevel"/>
    <w:tmpl w:val="1A80F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7207"/>
    <w:rsid w:val="00BC597A"/>
    <w:rsid w:val="00C97207"/>
    <w:rsid w:val="00D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2021-03-04T11:38:00Z</cp:lastPrinted>
  <dcterms:created xsi:type="dcterms:W3CDTF">2021-03-04T12:20:00Z</dcterms:created>
  <dcterms:modified xsi:type="dcterms:W3CDTF">2021-03-04T12:20:00Z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